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7A17AF" w14:textId="77777777" w:rsidR="000A1B70" w:rsidRPr="007B12A7" w:rsidRDefault="000A1B70" w:rsidP="000A1B70">
      <w:pPr>
        <w:rPr>
          <w:rFonts w:asciiTheme="minorBidi" w:hAnsiTheme="minorBidi" w:cstheme="minorBidi"/>
          <w:sz w:val="20"/>
          <w:szCs w:val="20"/>
        </w:rPr>
      </w:pPr>
    </w:p>
    <w:p w14:paraId="55BA7358" w14:textId="77777777" w:rsidR="001600AF" w:rsidRPr="007B12A7" w:rsidRDefault="000A1B70" w:rsidP="001600AF">
      <w:pPr>
        <w:ind w:left="-1048" w:hanging="39"/>
        <w:jc w:val="center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7B12A7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הצעת בוחנים לבחינת מועמדות לקראת התואר דוקטור</w:t>
      </w:r>
    </w:p>
    <w:p w14:paraId="6CE7E1BD" w14:textId="77777777" w:rsidR="001600AF" w:rsidRPr="007B12A7" w:rsidRDefault="001600AF" w:rsidP="000A1B70">
      <w:pPr>
        <w:ind w:left="-1048" w:hanging="39"/>
        <w:jc w:val="center"/>
        <w:rPr>
          <w:rFonts w:asciiTheme="minorBidi" w:hAnsiTheme="minorBidi" w:cstheme="minorBidi"/>
          <w:b/>
          <w:bCs/>
          <w:sz w:val="20"/>
          <w:szCs w:val="20"/>
          <w:u w:val="single"/>
        </w:rPr>
      </w:pPr>
    </w:p>
    <w:p w14:paraId="16CC09A5" w14:textId="55E58844" w:rsidR="000A1B70" w:rsidRPr="007B12A7" w:rsidRDefault="000A1B70" w:rsidP="00E5602E">
      <w:pPr>
        <w:ind w:left="27"/>
        <w:rPr>
          <w:rFonts w:asciiTheme="minorBidi" w:hAnsiTheme="minorBidi" w:cstheme="minorBidi"/>
          <w:sz w:val="20"/>
          <w:szCs w:val="20"/>
          <w:rtl/>
        </w:rPr>
      </w:pPr>
      <w:r w:rsidRPr="007B12A7">
        <w:rPr>
          <w:rFonts w:asciiTheme="minorBidi" w:hAnsiTheme="minorBidi" w:cstheme="minorBidi"/>
          <w:sz w:val="20"/>
          <w:szCs w:val="20"/>
          <w:rtl/>
        </w:rPr>
        <w:t xml:space="preserve">מלבד המנחה והמנחה השותף (אם יש),  על הוועדה לכלול </w:t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לפחות</w:t>
      </w:r>
      <w:r w:rsidRPr="007B12A7">
        <w:rPr>
          <w:rFonts w:asciiTheme="minorBidi" w:hAnsiTheme="minorBidi" w:cstheme="minorBidi"/>
          <w:sz w:val="20"/>
          <w:szCs w:val="20"/>
          <w:rtl/>
        </w:rPr>
        <w:t xml:space="preserve"> ארבעה בוחנים  </w:t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 xml:space="preserve">בדרגת </w:t>
      </w:r>
      <w:r w:rsidR="005521D9">
        <w:rPr>
          <w:rFonts w:asciiTheme="minorBidi" w:hAnsiTheme="minorBidi" w:cstheme="minorBidi" w:hint="cs"/>
          <w:b/>
          <w:bCs/>
          <w:sz w:val="20"/>
          <w:szCs w:val="20"/>
          <w:rtl/>
        </w:rPr>
        <w:t>ד"ר</w:t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ומעלה</w:t>
      </w:r>
      <w:r w:rsidRPr="007B12A7">
        <w:rPr>
          <w:rFonts w:asciiTheme="minorBidi" w:hAnsiTheme="minorBidi" w:cstheme="minorBidi"/>
          <w:sz w:val="20"/>
          <w:szCs w:val="20"/>
          <w:rtl/>
        </w:rPr>
        <w:t xml:space="preserve">. </w:t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לפחות</w:t>
      </w:r>
      <w:r w:rsidRPr="007B12A7">
        <w:rPr>
          <w:rFonts w:asciiTheme="minorBidi" w:hAnsiTheme="minorBidi" w:cstheme="minorBidi"/>
          <w:sz w:val="20"/>
          <w:szCs w:val="20"/>
          <w:rtl/>
        </w:rPr>
        <w:t xml:space="preserve"> אחד מהם </w:t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בדרגת המנחה או בכיר ממנו</w:t>
      </w:r>
      <w:r w:rsidRPr="007B12A7">
        <w:rPr>
          <w:rFonts w:asciiTheme="minorBidi" w:hAnsiTheme="minorBidi" w:cstheme="minorBidi"/>
          <w:sz w:val="20"/>
          <w:szCs w:val="20"/>
          <w:rtl/>
        </w:rPr>
        <w:t>, ו</w:t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לפחות</w:t>
      </w:r>
      <w:r w:rsidRPr="007B12A7">
        <w:rPr>
          <w:rFonts w:asciiTheme="minorBidi" w:hAnsiTheme="minorBidi" w:cstheme="minorBidi"/>
          <w:sz w:val="20"/>
          <w:szCs w:val="20"/>
          <w:rtl/>
        </w:rPr>
        <w:t xml:space="preserve"> אחד </w:t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שאינו שייך ליחידה</w:t>
      </w:r>
      <w:r w:rsidRPr="007B12A7">
        <w:rPr>
          <w:rFonts w:asciiTheme="minorBidi" w:hAnsiTheme="minorBidi" w:cstheme="minorBidi"/>
          <w:sz w:val="20"/>
          <w:szCs w:val="20"/>
          <w:rtl/>
        </w:rPr>
        <w:t xml:space="preserve"> (בוחן חוץ).</w:t>
      </w:r>
    </w:p>
    <w:p w14:paraId="2C9ACDB1" w14:textId="77777777" w:rsidR="001600AF" w:rsidRPr="007B12A7" w:rsidRDefault="001600AF" w:rsidP="000A1B70">
      <w:pPr>
        <w:ind w:left="-1048" w:hanging="39"/>
        <w:rPr>
          <w:rFonts w:asciiTheme="minorBidi" w:hAnsiTheme="minorBidi" w:cstheme="minorBidi"/>
          <w:sz w:val="20"/>
          <w:szCs w:val="20"/>
          <w:rtl/>
        </w:rPr>
      </w:pPr>
    </w:p>
    <w:p w14:paraId="0EC65E7A" w14:textId="794FF4C8" w:rsidR="00D96D6A" w:rsidRDefault="000A1B70" w:rsidP="00E5602E">
      <w:pPr>
        <w:ind w:left="27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שם הסטודנט</w:t>
      </w:r>
      <w:r w:rsidR="00613D22" w:rsidRPr="007B12A7">
        <w:rPr>
          <w:rFonts w:asciiTheme="minorBidi" w:hAnsiTheme="minorBidi" w:cstheme="minorBidi"/>
          <w:sz w:val="20"/>
          <w:szCs w:val="20"/>
          <w:rtl/>
        </w:rPr>
        <w:t>:</w:t>
      </w:r>
      <w:r w:rsidR="005521D9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5521D9"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  <w:bookmarkEnd w:id="0"/>
      <w:r w:rsidR="00613D22" w:rsidRPr="007B12A7">
        <w:rPr>
          <w:rFonts w:asciiTheme="minorBidi" w:hAnsiTheme="minorBidi" w:cstheme="minorBidi"/>
          <w:sz w:val="20"/>
          <w:szCs w:val="20"/>
          <w:rtl/>
        </w:rPr>
        <w:t xml:space="preserve">   </w:t>
      </w:r>
      <w:r w:rsidR="00995C31">
        <w:rPr>
          <w:rFonts w:asciiTheme="minorBidi" w:hAnsiTheme="minorBidi" w:cstheme="minorBidi"/>
          <w:sz w:val="20"/>
          <w:szCs w:val="20"/>
          <w:rtl/>
        </w:rPr>
        <w:tab/>
      </w:r>
      <w:r w:rsidR="00995C31">
        <w:rPr>
          <w:rFonts w:asciiTheme="minorBidi" w:hAnsiTheme="minorBidi" w:cstheme="minorBidi" w:hint="cs"/>
          <w:sz w:val="20"/>
          <w:szCs w:val="20"/>
          <w:rtl/>
        </w:rPr>
        <w:t xml:space="preserve">ת.ז. </w:t>
      </w:r>
      <w:r w:rsidR="00995C31"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995C31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995C31"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 w:rsidR="00995C31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995C31">
        <w:rPr>
          <w:rFonts w:asciiTheme="minorBidi" w:hAnsiTheme="minorBidi" w:cstheme="minorBidi"/>
          <w:sz w:val="20"/>
          <w:szCs w:val="20"/>
          <w:u w:val="single"/>
          <w:rtl/>
        </w:rPr>
      </w:r>
      <w:r w:rsidR="00995C31"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995C31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995C31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995C31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995C31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995C31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995C31"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  <w:bookmarkEnd w:id="1"/>
      <w:r w:rsidR="00613D22" w:rsidRPr="007B12A7">
        <w:rPr>
          <w:rFonts w:asciiTheme="minorBidi" w:hAnsiTheme="minorBidi" w:cstheme="minorBidi"/>
          <w:sz w:val="20"/>
          <w:szCs w:val="20"/>
          <w:rtl/>
        </w:rPr>
        <w:t xml:space="preserve">        </w:t>
      </w:r>
      <w:r w:rsidRPr="007B12A7">
        <w:rPr>
          <w:rFonts w:asciiTheme="minorBidi" w:hAnsiTheme="minorBidi" w:cstheme="minorBidi"/>
          <w:sz w:val="20"/>
          <w:szCs w:val="20"/>
          <w:rtl/>
        </w:rPr>
        <w:t xml:space="preserve">         </w:t>
      </w:r>
      <w:r w:rsidR="005521D9">
        <w:rPr>
          <w:rFonts w:asciiTheme="minorBidi" w:hAnsiTheme="minorBidi" w:cstheme="minorBidi" w:hint="cs"/>
          <w:b/>
          <w:bCs/>
          <w:sz w:val="20"/>
          <w:szCs w:val="20"/>
          <w:rtl/>
        </w:rPr>
        <w:t>יחידה אקדמית</w:t>
      </w:r>
      <w:r w:rsidR="00613D22" w:rsidRPr="007B12A7">
        <w:rPr>
          <w:rFonts w:asciiTheme="minorBidi" w:hAnsiTheme="minorBidi" w:cstheme="minorBidi"/>
          <w:sz w:val="20"/>
          <w:szCs w:val="20"/>
          <w:rtl/>
        </w:rPr>
        <w:t xml:space="preserve">: </w: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5521D9"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  <w:r w:rsidR="00DD55C7">
        <w:rPr>
          <w:rFonts w:asciiTheme="minorBidi" w:hAnsiTheme="minorBidi" w:cstheme="minorBidi"/>
          <w:sz w:val="20"/>
          <w:szCs w:val="20"/>
          <w:rtl/>
        </w:rPr>
        <w:tab/>
      </w:r>
      <w:r w:rsidR="00DD55C7">
        <w:rPr>
          <w:rFonts w:asciiTheme="minorBidi" w:hAnsiTheme="minorBidi" w:cstheme="minorBidi"/>
          <w:sz w:val="20"/>
          <w:szCs w:val="20"/>
          <w:rtl/>
        </w:rPr>
        <w:tab/>
      </w:r>
    </w:p>
    <w:p w14:paraId="3EB77691" w14:textId="77777777" w:rsidR="00D96D6A" w:rsidRDefault="00D96D6A" w:rsidP="00E5602E">
      <w:pPr>
        <w:ind w:left="27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14:paraId="24BAD802" w14:textId="0B6E92F9" w:rsidR="00E0529A" w:rsidRDefault="000A1B70" w:rsidP="00E5602E">
      <w:pPr>
        <w:ind w:left="27"/>
        <w:rPr>
          <w:rFonts w:asciiTheme="minorBidi" w:hAnsiTheme="minorBidi" w:cstheme="minorBidi"/>
          <w:sz w:val="20"/>
          <w:szCs w:val="20"/>
          <w:rtl/>
        </w:rPr>
      </w:pP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שם נושא המחקר</w:t>
      </w:r>
      <w:r w:rsidRPr="007B12A7">
        <w:rPr>
          <w:rFonts w:asciiTheme="minorBidi" w:hAnsiTheme="minorBidi" w:cstheme="minorBidi"/>
          <w:sz w:val="20"/>
          <w:szCs w:val="20"/>
          <w:rtl/>
        </w:rPr>
        <w:t xml:space="preserve">:   </w: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5521D9"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</w:p>
    <w:p w14:paraId="2C0906BE" w14:textId="715467E9" w:rsidR="00995C31" w:rsidRDefault="00995C31" w:rsidP="00E5602E">
      <w:pPr>
        <w:ind w:left="27"/>
        <w:rPr>
          <w:rFonts w:asciiTheme="minorBidi" w:hAnsiTheme="minorBidi" w:cstheme="minorBidi"/>
          <w:sz w:val="20"/>
          <w:szCs w:val="20"/>
          <w:rtl/>
        </w:rPr>
      </w:pPr>
    </w:p>
    <w:p w14:paraId="4E233B06" w14:textId="5AFD1CE4" w:rsidR="00995C31" w:rsidRPr="00995C31" w:rsidRDefault="00995C31" w:rsidP="00E5602E">
      <w:pPr>
        <w:ind w:left="27"/>
        <w:rPr>
          <w:rFonts w:asciiTheme="minorBidi" w:hAnsiTheme="minorBidi" w:cstheme="minorBidi"/>
          <w:b/>
          <w:bCs/>
          <w:rtl/>
        </w:rPr>
      </w:pPr>
      <w:r w:rsidRPr="00995C31">
        <w:rPr>
          <w:rFonts w:asciiTheme="minorBidi" w:hAnsiTheme="minorBidi" w:cstheme="minorBidi" w:hint="cs"/>
          <w:b/>
          <w:bCs/>
          <w:rtl/>
        </w:rPr>
        <w:t>בוחנים:</w:t>
      </w:r>
    </w:p>
    <w:p w14:paraId="2EFD9CEB" w14:textId="77777777" w:rsidR="001600AF" w:rsidRPr="007B12A7" w:rsidRDefault="001600AF" w:rsidP="000A1B70">
      <w:pPr>
        <w:ind w:left="-1048" w:hanging="39"/>
        <w:rPr>
          <w:rFonts w:asciiTheme="minorBidi" w:hAnsiTheme="minorBidi" w:cstheme="minorBidi"/>
          <w:sz w:val="20"/>
          <w:szCs w:val="20"/>
          <w:rtl/>
        </w:rPr>
      </w:pPr>
    </w:p>
    <w:tbl>
      <w:tblPr>
        <w:bidiVisual/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09"/>
        <w:gridCol w:w="1809"/>
        <w:gridCol w:w="1809"/>
        <w:gridCol w:w="1809"/>
        <w:gridCol w:w="1809"/>
      </w:tblGrid>
      <w:tr w:rsidR="003A1827" w:rsidRPr="007B12A7" w14:paraId="5566CBB2" w14:textId="1E656BD2" w:rsidTr="00A3326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97F6" w14:textId="755CD0FF" w:rsidR="003A1827" w:rsidRPr="007B12A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שם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מלא + ת.ז.</w:t>
            </w:r>
          </w:p>
          <w:p w14:paraId="7D5E7D4C" w14:textId="0C0ECD2F" w:rsidR="003A1827" w:rsidRPr="007B12A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050" w14:textId="4CCC6284" w:rsidR="003A1827" w:rsidRPr="007B12A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דרגה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F5F0" w14:textId="5D100D8F" w:rsidR="003A1827" w:rsidRPr="007B12A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פק' ומוסד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8FB3" w14:textId="77777777" w:rsidR="003A1827" w:rsidRPr="007B12A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מידת מעורבות במחקר</w:t>
            </w:r>
          </w:p>
          <w:p w14:paraId="67A5DEE0" w14:textId="61A970F8" w:rsidR="003A1827" w:rsidRPr="007B12A7" w:rsidRDefault="003A1827" w:rsidP="003A182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B0E9" w14:textId="54B31B78" w:rsidR="003A1827" w:rsidRPr="007B12A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הקשר בין תחום ההתמחות של הבוחן לנושא המחקר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83F" w14:textId="34C7AF7F" w:rsidR="003A1827" w:rsidRPr="003A182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3A1827"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yellow"/>
                <w:u w:val="single"/>
                <w:rtl/>
              </w:rPr>
              <w:t>עבור בוחן חוץ בלבד</w:t>
            </w:r>
          </w:p>
          <w:p w14:paraId="5227A160" w14:textId="6D16A029" w:rsidR="003A1827" w:rsidRPr="007B12A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הקשר של הבוחן עם היחידה/המנחה/הסטודנט </w:t>
            </w:r>
          </w:p>
        </w:tc>
      </w:tr>
      <w:tr w:rsidR="003A1827" w:rsidRPr="007B12A7" w14:paraId="0AD880AF" w14:textId="1E2BD0DD" w:rsidTr="00A3326B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1319" w14:textId="2CD74290" w:rsidR="003A182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bookmarkEnd w:id="2"/>
          </w:p>
          <w:p w14:paraId="3BB5DD65" w14:textId="77777777" w:rsidR="003A1827" w:rsidRDefault="003A1827" w:rsidP="003A1827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ת.ז: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08A7A3AF" w14:textId="47A623F7" w:rsidR="005109F8" w:rsidRPr="005109F8" w:rsidRDefault="005109F8" w:rsidP="003A1827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</w:pP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rtl/>
              </w:rPr>
              <w:t xml:space="preserve">כתובת דוא"ל </w:t>
            </w:r>
            <w:r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u w:val="single"/>
                <w:rtl/>
              </w:rPr>
              <w:t>(</w:t>
            </w: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u w:val="single"/>
                <w:rtl/>
              </w:rPr>
              <w:t>אופציונלי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highlight w:val="yellow"/>
                <w:u w:val="single"/>
                <w:rtl/>
              </w:rPr>
              <w:t>)</w:t>
            </w:r>
          </w:p>
          <w:p w14:paraId="6F19010A" w14:textId="3FB77A9C" w:rsidR="005109F8" w:rsidRPr="005109F8" w:rsidRDefault="005109F8" w:rsidP="003A1827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instrText>FORMTEXT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separate"/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end"/>
            </w:r>
            <w:bookmarkEnd w:id="3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F32" w14:textId="632BE00D" w:rsidR="003A1827" w:rsidRPr="00566BD3" w:rsidRDefault="00953FE5" w:rsidP="003A1827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ד&quot;ר (מרצה)"/>
                    <w:listEntry w:val="ד&quot;ר (מרצה בכיר/ה)"/>
                    <w:listEntry w:val="פרופ&quot;ח"/>
                    <w:listEntry w:val="פרופ'"/>
                    <w:listEntry w:val="פרופ' אמ'"/>
                    <w:listEntry w:val="ד&quot;ר מהתעשייה"/>
                    <w:listEntry w:val="ארכ'"/>
                    <w:listEntry w:val="ד&quot;ר מרצה בכיר נלווה"/>
                    <w:listEntry w:val="אח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6A02" w14:textId="3348600F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6B5F" w14:textId="75A12EB9" w:rsidR="003A1827" w:rsidRDefault="00D96D6A" w:rsidP="003A1827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מנחה אחראי/ת"/>
                    <w:listEntry w:val="מנחה שותף/ה"/>
                    <w:listEntry w:val="יועץ/ת"/>
                    <w:listEntry w:val="קשר אחר למחקר (נא לפרט להלן)"/>
                    <w:listEntry w:val="אין קשר למחקר"/>
                  </w:ddList>
                </w:ffData>
              </w:fldChar>
            </w:r>
            <w:bookmarkStart w:id="4" w:name="Dropdown3"/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bookmarkEnd w:id="4"/>
          </w:p>
          <w:p w14:paraId="5ABE0812" w14:textId="438A5AA8" w:rsidR="003A1827" w:rsidRDefault="003A1827" w:rsidP="003A1827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77EF" w14:textId="731F6F75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A3326B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A3326B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A3326B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A3326B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A3326B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847" w14:textId="5E3880CB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5"/>
          </w:p>
        </w:tc>
      </w:tr>
      <w:tr w:rsidR="003A1827" w:rsidRPr="007B12A7" w14:paraId="28E8BBCC" w14:textId="0506F6C2" w:rsidTr="00A3326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6DA4" w14:textId="77777777" w:rsidR="005109F8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4A30D57D" w14:textId="77777777" w:rsidR="005109F8" w:rsidRDefault="005109F8" w:rsidP="005109F8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ת.ז: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4E7AFCFF" w14:textId="6ABDC68B" w:rsidR="005109F8" w:rsidRPr="005109F8" w:rsidRDefault="005109F8" w:rsidP="005109F8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</w:pP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rtl/>
              </w:rPr>
              <w:t xml:space="preserve">כתובת דוא"ל </w:t>
            </w:r>
            <w:r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rtl/>
              </w:rPr>
              <w:t>(</w:t>
            </w: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u w:val="single"/>
                <w:rtl/>
              </w:rPr>
              <w:t>אופציונלי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highlight w:val="yellow"/>
                <w:u w:val="single"/>
                <w:rtl/>
              </w:rPr>
              <w:t>)</w:t>
            </w:r>
          </w:p>
          <w:p w14:paraId="20A55D35" w14:textId="5F489249" w:rsidR="003A1827" w:rsidRPr="007B12A7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instrText>FORMTEXT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separate"/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5C3" w14:textId="2A812029" w:rsidR="003A1827" w:rsidRPr="007B12A7" w:rsidRDefault="00D93968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ד&quot;ר (מרצה)"/>
                    <w:listEntry w:val="ד&quot;ר (מרצה בכיר/ה)"/>
                    <w:listEntry w:val="פרופ&quot;ח"/>
                    <w:listEntry w:val="פרופ'"/>
                    <w:listEntry w:val="פרופ' אמ'"/>
                    <w:listEntry w:val="ד&quot;ר מהתעשייה"/>
                    <w:listEntry w:val="ארכ'"/>
                    <w:listEntry w:val="ד&quot;ר מרצה בכיר נלווה"/>
                    <w:listEntry w:val="אח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5AF0" w14:textId="166350AF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19B0" w14:textId="77777777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מנחה אחראי/ת"/>
                    <w:listEntry w:val="מנחה שותף/ה"/>
                    <w:listEntry w:val="יועץ/ת"/>
                    <w:listEntry w:val="קשר אחר למחקר (נא לפרט להלן)"/>
                    <w:listEntry w:val="אין קשר למחק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4A6D7E97" w14:textId="77777777" w:rsidR="003A1827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44D01A71" w14:textId="1E7D5D35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C54" w14:textId="6F9F0DB6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368" w14:textId="70054BAC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</w:tr>
      <w:tr w:rsidR="003A1827" w:rsidRPr="007B12A7" w14:paraId="4A029AA2" w14:textId="4F8298DA" w:rsidTr="00A3326B">
        <w:trPr>
          <w:trHeight w:val="6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988" w14:textId="77777777" w:rsidR="005109F8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5CDAFE7B" w14:textId="77777777" w:rsidR="005109F8" w:rsidRDefault="005109F8" w:rsidP="005109F8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ת.ז: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59116379" w14:textId="77777777" w:rsidR="005109F8" w:rsidRPr="005109F8" w:rsidRDefault="005109F8" w:rsidP="005109F8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</w:pP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rtl/>
              </w:rPr>
              <w:t xml:space="preserve">כתובת דוא"ל </w:t>
            </w: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u w:val="single"/>
                <w:rtl/>
              </w:rPr>
              <w:t>אופציונלי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highlight w:val="yellow"/>
                <w:u w:val="single"/>
                <w:rtl/>
              </w:rPr>
              <w:t>)</w:t>
            </w:r>
          </w:p>
          <w:p w14:paraId="3A97D9B3" w14:textId="6C7B8104" w:rsidR="003A1827" w:rsidRPr="007B12A7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instrText>FORMTEXT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separate"/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A7E1" w14:textId="54611F84" w:rsidR="003A1827" w:rsidRPr="007B12A7" w:rsidRDefault="00D93968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ד&quot;ר (מרצה)"/>
                    <w:listEntry w:val="ד&quot;ר (מרצה בכיר/ה)"/>
                    <w:listEntry w:val="פרופ&quot;ח"/>
                    <w:listEntry w:val="פרופ'"/>
                    <w:listEntry w:val="פרופ' אמ'"/>
                    <w:listEntry w:val="ד&quot;ר מהתעשייה"/>
                    <w:listEntry w:val="ארכ'"/>
                    <w:listEntry w:val="ד&quot;ר מרצה בכיר נלווה"/>
                    <w:listEntry w:val="אח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6FA" w14:textId="65A9A006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6CD4" w14:textId="77777777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מנחה אחראי/ת"/>
                    <w:listEntry w:val="מנחה שותף/ה"/>
                    <w:listEntry w:val="יועץ/ת"/>
                    <w:listEntry w:val="קשר אחר למחקר (נא לפרט להלן)"/>
                    <w:listEntry w:val="אין קשר למחק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6F86A2AC" w14:textId="68D7F8AD" w:rsidR="003A1827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8AF2" w14:textId="335CE3C8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5DB" w14:textId="75BD03E2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</w:tr>
      <w:tr w:rsidR="003A1827" w:rsidRPr="007B12A7" w14:paraId="01A2A1B7" w14:textId="7C3F1221" w:rsidTr="00A3326B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A33F" w14:textId="77777777" w:rsidR="005109F8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22324B8E" w14:textId="77777777" w:rsidR="005109F8" w:rsidRDefault="005109F8" w:rsidP="005109F8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ת.ז: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3215BAA4" w14:textId="77777777" w:rsidR="005109F8" w:rsidRPr="005109F8" w:rsidRDefault="005109F8" w:rsidP="005109F8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</w:pP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rtl/>
              </w:rPr>
              <w:t xml:space="preserve">כתובת דוא"ל </w:t>
            </w: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u w:val="single"/>
                <w:rtl/>
              </w:rPr>
              <w:t>אופציונלי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highlight w:val="yellow"/>
                <w:u w:val="single"/>
                <w:rtl/>
              </w:rPr>
              <w:t>)</w:t>
            </w:r>
          </w:p>
          <w:p w14:paraId="500C7FA8" w14:textId="0B21FDE4" w:rsidR="003A1827" w:rsidRPr="007B12A7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instrText>FORMTEXT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separate"/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0449" w14:textId="624F7A15" w:rsidR="003A1827" w:rsidRPr="007B12A7" w:rsidRDefault="00D93968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ד&quot;ר (מרצה)"/>
                    <w:listEntry w:val="ד&quot;ר (מרצה בכיר/ה)"/>
                    <w:listEntry w:val="פרופ&quot;ח"/>
                    <w:listEntry w:val="פרופ'"/>
                    <w:listEntry w:val="פרופ' אמ'"/>
                    <w:listEntry w:val="ד&quot;ר מהתעשייה"/>
                    <w:listEntry w:val="ארכ'"/>
                    <w:listEntry w:val="ד&quot;ר מרצה בכיר נלווה"/>
                    <w:listEntry w:val="אח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8329" w14:textId="537CFC79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250" w14:textId="77777777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מנחה אחראי/ת"/>
                    <w:listEntry w:val="מנחה שותף/ה"/>
                    <w:listEntry w:val="יועץ/ת"/>
                    <w:listEntry w:val="קשר אחר למחקר (נא לפרט להלן)"/>
                    <w:listEntry w:val="אין קשר למחק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0C80623E" w14:textId="4C854A94" w:rsidR="003A1827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AE29" w14:textId="19FD77B3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34E1" w14:textId="125169FF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</w:tr>
      <w:tr w:rsidR="003A1827" w:rsidRPr="007B12A7" w14:paraId="68FAEE9A" w14:textId="235D57B1" w:rsidTr="00A3326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BBFE" w14:textId="77777777" w:rsidR="005109F8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7C67DCC8" w14:textId="77777777" w:rsidR="005109F8" w:rsidRDefault="005109F8" w:rsidP="005109F8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ת.ז: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29C8B798" w14:textId="77777777" w:rsidR="005109F8" w:rsidRPr="005109F8" w:rsidRDefault="005109F8" w:rsidP="005109F8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</w:pP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rtl/>
              </w:rPr>
              <w:t xml:space="preserve">כתובת דוא"ל </w:t>
            </w: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u w:val="single"/>
                <w:rtl/>
              </w:rPr>
              <w:t>אופציונלי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highlight w:val="yellow"/>
                <w:u w:val="single"/>
                <w:rtl/>
              </w:rPr>
              <w:t>)</w:t>
            </w:r>
          </w:p>
          <w:p w14:paraId="2910B830" w14:textId="06A602DE" w:rsidR="003A1827" w:rsidRPr="007B12A7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instrText>FORMTEXT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separate"/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F10" w14:textId="34524DFB" w:rsidR="003A1827" w:rsidRPr="007B12A7" w:rsidRDefault="00D93968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ד&quot;ר (מרצה)"/>
                    <w:listEntry w:val="ד&quot;ר (מרצה בכיר/ה)"/>
                    <w:listEntry w:val="פרופ&quot;ח"/>
                    <w:listEntry w:val="פרופ'"/>
                    <w:listEntry w:val="פרופ' אמ'"/>
                    <w:listEntry w:val="ד&quot;ר מהתעשייה"/>
                    <w:listEntry w:val="ארכ'"/>
                    <w:listEntry w:val="ד&quot;ר מרצה בכיר נלווה"/>
                    <w:listEntry w:val="אח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1B6" w14:textId="4D3F52B7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A83" w14:textId="77777777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מנחה אחראי/ת"/>
                    <w:listEntry w:val="מנחה שותף/ה"/>
                    <w:listEntry w:val="יועץ/ת"/>
                    <w:listEntry w:val="קשר אחר למחקר (נא לפרט להלן)"/>
                    <w:listEntry w:val="אין קשר למחק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012AD51A" w14:textId="77777777" w:rsidR="003A1827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6C6F2EF9" w14:textId="659E3381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4A1D" w14:textId="28B31E3C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F50E" w14:textId="71445DF9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</w:tr>
      <w:tr w:rsidR="003A1827" w:rsidRPr="007B12A7" w14:paraId="17B4F875" w14:textId="646FA4EA" w:rsidTr="00A3326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DD59" w14:textId="77777777" w:rsidR="005109F8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1A865F79" w14:textId="77777777" w:rsidR="005109F8" w:rsidRDefault="005109F8" w:rsidP="005109F8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ת.ז: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47DE3A04" w14:textId="77777777" w:rsidR="005109F8" w:rsidRPr="005109F8" w:rsidRDefault="005109F8" w:rsidP="005109F8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</w:pP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rtl/>
              </w:rPr>
              <w:t xml:space="preserve">כתובת דוא"ל </w:t>
            </w: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u w:val="single"/>
                <w:rtl/>
              </w:rPr>
              <w:t>אופציונלי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highlight w:val="yellow"/>
                <w:u w:val="single"/>
                <w:rtl/>
              </w:rPr>
              <w:t>)</w:t>
            </w:r>
          </w:p>
          <w:p w14:paraId="191818D7" w14:textId="14381DDC" w:rsidR="003A1827" w:rsidRPr="007B12A7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instrText>FORMTEXT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separate"/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D80" w14:textId="43455635" w:rsidR="003A1827" w:rsidRPr="007B12A7" w:rsidRDefault="00D93968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ד&quot;ר (מרצה)"/>
                    <w:listEntry w:val="ד&quot;ר (מרצה בכיר/ה)"/>
                    <w:listEntry w:val="פרופ&quot;ח"/>
                    <w:listEntry w:val="פרופ'"/>
                    <w:listEntry w:val="פרופ' אמ'"/>
                    <w:listEntry w:val="ד&quot;ר מהתעשייה"/>
                    <w:listEntry w:val="ארכ'"/>
                    <w:listEntry w:val="ד&quot;ר מרצה בכיר נלווה"/>
                    <w:listEntry w:val="אח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0C0C" w14:textId="22C67A80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73B0" w14:textId="77777777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מנחה אחראי/ת"/>
                    <w:listEntry w:val="מנחה שותף/ה"/>
                    <w:listEntry w:val="יועץ/ת"/>
                    <w:listEntry w:val="קשר אחר למחקר (נא לפרט להלן)"/>
                    <w:listEntry w:val="אין קשר למחק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5B0E6B64" w14:textId="77777777" w:rsidR="003A1827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7B105B49" w14:textId="633DF5E0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EEA5" w14:textId="4162A36F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F1F4" w14:textId="654DE158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</w:tr>
      <w:tr w:rsidR="003A1827" w:rsidRPr="007B12A7" w14:paraId="0A555283" w14:textId="4117C270" w:rsidTr="00A3326B">
        <w:trPr>
          <w:trHeight w:val="6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021" w14:textId="77777777" w:rsidR="005109F8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33BDADC7" w14:textId="77777777" w:rsidR="005109F8" w:rsidRDefault="005109F8" w:rsidP="005109F8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ת.ז: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34B604C3" w14:textId="77777777" w:rsidR="005109F8" w:rsidRPr="005109F8" w:rsidRDefault="005109F8" w:rsidP="005109F8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</w:pP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rtl/>
              </w:rPr>
              <w:t xml:space="preserve">כתובת דוא"ל </w:t>
            </w: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u w:val="single"/>
                <w:rtl/>
              </w:rPr>
              <w:t>אופציונלי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highlight w:val="yellow"/>
                <w:u w:val="single"/>
                <w:rtl/>
              </w:rPr>
              <w:t>)</w:t>
            </w:r>
          </w:p>
          <w:p w14:paraId="45D79378" w14:textId="33649507" w:rsidR="003A1827" w:rsidRPr="007B12A7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instrText>FORMTEXT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separate"/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0647" w14:textId="332D5536" w:rsidR="003A1827" w:rsidRPr="007B12A7" w:rsidRDefault="00D93968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ד&quot;ר (מרצה)"/>
                    <w:listEntry w:val="ד&quot;ר (מרצה בכיר/ה)"/>
                    <w:listEntry w:val="פרופ&quot;ח"/>
                    <w:listEntry w:val="פרופ'"/>
                    <w:listEntry w:val="פרופ' אמ'"/>
                    <w:listEntry w:val="ד&quot;ר מהתעשייה"/>
                    <w:listEntry w:val="ארכ'"/>
                    <w:listEntry w:val="ד&quot;ר מרצה בכיר נלווה"/>
                    <w:listEntry w:val="אח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3BF" w14:textId="0A505361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F246" w14:textId="77777777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מנחה אחראי/ת"/>
                    <w:listEntry w:val="מנחה שותף/ה"/>
                    <w:listEntry w:val="יועץ/ת"/>
                    <w:listEntry w:val="קשר אחר למחקר (נא לפרט להלן)"/>
                    <w:listEntry w:val="אין קשר למחק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1509043B" w14:textId="688A58CB" w:rsidR="003A1827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446" w14:textId="1A3C6C78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BC2" w14:textId="440EC4EC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</w:tr>
    </w:tbl>
    <w:p w14:paraId="064B27B0" w14:textId="77777777" w:rsidR="000A1B70" w:rsidRPr="007B12A7" w:rsidRDefault="000A1B70" w:rsidP="000A1B70">
      <w:pPr>
        <w:rPr>
          <w:rFonts w:asciiTheme="minorBidi" w:hAnsiTheme="minorBidi" w:cstheme="minorBidi"/>
          <w:sz w:val="20"/>
          <w:szCs w:val="20"/>
          <w:rtl/>
        </w:rPr>
      </w:pPr>
    </w:p>
    <w:p w14:paraId="08352641" w14:textId="77777777" w:rsidR="000A1B70" w:rsidRPr="007B12A7" w:rsidRDefault="000A1B70" w:rsidP="00E5602E">
      <w:pPr>
        <w:ind w:left="27"/>
        <w:rPr>
          <w:rFonts w:asciiTheme="minorBidi" w:hAnsiTheme="minorBidi" w:cstheme="minorBidi"/>
          <w:sz w:val="20"/>
          <w:szCs w:val="20"/>
          <w:rtl/>
        </w:rPr>
      </w:pP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הוועדה מאשרת כי יש חפיפה בין תחומי ההתמחות של הבוחנים לבין התחום בו נכתב התיאור התמציתי, וכי הם נתנו את הסכמתם לשמש כבוחנים.</w:t>
      </w:r>
    </w:p>
    <w:p w14:paraId="503641FC" w14:textId="77777777" w:rsidR="001600AF" w:rsidRPr="007B12A7" w:rsidRDefault="001600AF" w:rsidP="000A1B70">
      <w:pPr>
        <w:ind w:left="-1048" w:hanging="39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14:paraId="4C8E32BE" w14:textId="3450CCC4" w:rsidR="001600AF" w:rsidRPr="00E5602E" w:rsidRDefault="000A1B70" w:rsidP="00E5602E">
      <w:pPr>
        <w:ind w:left="27"/>
        <w:rPr>
          <w:rFonts w:asciiTheme="minorBidi" w:hAnsiTheme="minorBidi" w:cstheme="minorBidi"/>
          <w:sz w:val="20"/>
          <w:szCs w:val="20"/>
          <w:u w:val="single"/>
          <w:rtl/>
        </w:rPr>
      </w:pP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אם המנחה איננו יו"ר ועדת הבוחנים, ישמש כיו"ר הוועדה</w:t>
      </w:r>
      <w:r w:rsidRPr="007B12A7">
        <w:rPr>
          <w:rFonts w:asciiTheme="minorBidi" w:hAnsiTheme="minorBidi" w:cstheme="minorBidi"/>
          <w:sz w:val="20"/>
          <w:szCs w:val="20"/>
          <w:rtl/>
        </w:rPr>
        <w:t xml:space="preserve">: </w:t>
      </w:r>
      <w:r w:rsidR="00E5602E"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5602E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E5602E"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 w:rsidR="00E5602E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E5602E">
        <w:rPr>
          <w:rFonts w:asciiTheme="minorBidi" w:hAnsiTheme="minorBidi" w:cstheme="minorBidi"/>
          <w:sz w:val="20"/>
          <w:szCs w:val="20"/>
          <w:u w:val="single"/>
          <w:rtl/>
        </w:rPr>
      </w:r>
      <w:r w:rsidR="00E5602E"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  <w:bookmarkEnd w:id="6"/>
    </w:p>
    <w:p w14:paraId="063D86D5" w14:textId="77777777" w:rsidR="002C4806" w:rsidRPr="007B12A7" w:rsidRDefault="002C4806" w:rsidP="002C4806">
      <w:pPr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14:paraId="016A4AC3" w14:textId="476849C5" w:rsidR="000A1B70" w:rsidRPr="00E5602E" w:rsidRDefault="000A1B70" w:rsidP="00E5602E">
      <w:pPr>
        <w:ind w:left="27"/>
        <w:rPr>
          <w:rFonts w:asciiTheme="minorBidi" w:hAnsiTheme="minorBidi" w:cstheme="minorBidi"/>
          <w:sz w:val="20"/>
          <w:szCs w:val="20"/>
          <w:u w:val="single"/>
          <w:rtl/>
        </w:rPr>
      </w:pP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תאריך:</w:t>
      </w:r>
      <w:r w:rsidR="00E5602E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 </w:t>
      </w:r>
      <w:r w:rsidR="00E5602E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5602E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instrText xml:space="preserve"> </w:instrText>
      </w:r>
      <w:r w:rsidR="00E5602E">
        <w:rPr>
          <w:rFonts w:asciiTheme="minorBidi" w:hAnsiTheme="minorBidi" w:cstheme="minorBidi"/>
          <w:b/>
          <w:bCs/>
          <w:sz w:val="20"/>
          <w:szCs w:val="20"/>
          <w:u w:val="single"/>
        </w:rPr>
        <w:instrText>FORMTEXT</w:instrText>
      </w:r>
      <w:r w:rsidR="00E5602E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instrText xml:space="preserve"> </w:instrText>
      </w:r>
      <w:r w:rsidR="00E5602E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r>
      <w:r w:rsidR="00E5602E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fldChar w:fldCharType="separate"/>
      </w:r>
      <w:r w:rsidR="00E5602E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fldChar w:fldCharType="end"/>
      </w:r>
      <w:bookmarkEnd w:id="7"/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    </w:t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ab/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ab/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ab/>
        <w:t>חתימ</w:t>
      </w:r>
      <w:r w:rsidR="002C4806" w:rsidRPr="007B12A7">
        <w:rPr>
          <w:rFonts w:asciiTheme="minorBidi" w:hAnsiTheme="minorBidi" w:cstheme="minorBidi"/>
          <w:b/>
          <w:bCs/>
          <w:sz w:val="20"/>
          <w:szCs w:val="20"/>
          <w:rtl/>
        </w:rPr>
        <w:t>ת מרכז הוועדה</w:t>
      </w:r>
      <w:r w:rsidR="00E5602E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: </w:t>
      </w:r>
      <w:sdt>
        <w:sdtPr>
          <w:rPr>
            <w:rFonts w:asciiTheme="minorBidi" w:hAnsiTheme="minorBidi" w:cstheme="minorBidi"/>
            <w:sz w:val="20"/>
            <w:szCs w:val="20"/>
            <w:u w:val="single"/>
            <w:rtl/>
          </w:rPr>
          <w:id w:val="-479160264"/>
          <w:showingPlcHdr/>
          <w:picture/>
        </w:sdtPr>
        <w:sdtEndPr/>
        <w:sdtContent>
          <w:r w:rsidR="00E5602E">
            <w:rPr>
              <w:rFonts w:asciiTheme="minorBidi" w:hAnsiTheme="minorBidi" w:cstheme="minorBidi"/>
              <w:noProof/>
              <w:sz w:val="20"/>
              <w:szCs w:val="20"/>
              <w:u w:val="single"/>
            </w:rPr>
            <w:drawing>
              <wp:inline distT="0" distB="0" distL="0" distR="0" wp14:anchorId="16D2AD64" wp14:editId="7032AF27">
                <wp:extent cx="2595880" cy="491167"/>
                <wp:effectExtent l="0" t="0" r="0" b="4445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59" cy="502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0A1B70" w:rsidRPr="00E5602E" w:rsidSect="003A1827">
      <w:headerReference w:type="default" r:id="rId7"/>
      <w:pgSz w:w="11906" w:h="16838"/>
      <w:pgMar w:top="680" w:right="284" w:bottom="680" w:left="567" w:header="709" w:footer="73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42EF4" w14:textId="77777777" w:rsidR="003E4138" w:rsidRDefault="003E4138">
      <w:r>
        <w:separator/>
      </w:r>
    </w:p>
  </w:endnote>
  <w:endnote w:type="continuationSeparator" w:id="0">
    <w:p w14:paraId="299E9BF6" w14:textId="77777777" w:rsidR="003E4138" w:rsidRDefault="003E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068AB" w14:textId="77777777" w:rsidR="003E4138" w:rsidRDefault="003E4138">
      <w:r>
        <w:separator/>
      </w:r>
    </w:p>
  </w:footnote>
  <w:footnote w:type="continuationSeparator" w:id="0">
    <w:p w14:paraId="42A57BBE" w14:textId="77777777" w:rsidR="003E4138" w:rsidRDefault="003E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A0D7" w14:textId="77777777" w:rsidR="005A29F2" w:rsidRDefault="005713A5">
    <w:pPr>
      <w:pStyle w:val="11"/>
      <w:rPr>
        <w:b/>
        <w:bCs/>
        <w:sz w:val="22"/>
        <w:szCs w:val="22"/>
        <w:rtl/>
      </w:rPr>
    </w:pPr>
    <w:r>
      <w:rPr>
        <w:noProof/>
        <w:lang w:eastAsia="en-US"/>
      </w:rPr>
      <w:drawing>
        <wp:anchor distT="0" distB="0" distL="0" distR="0" simplePos="0" relativeHeight="251661312" behindDoc="1" locked="0" layoutInCell="1" allowOverlap="1" wp14:anchorId="77DBD43E" wp14:editId="300DEF37">
          <wp:simplePos x="0" y="0"/>
          <wp:positionH relativeFrom="margin">
            <wp:posOffset>1146977</wp:posOffset>
          </wp:positionH>
          <wp:positionV relativeFrom="paragraph">
            <wp:posOffset>-282383</wp:posOffset>
          </wp:positionV>
          <wp:extent cx="6754483" cy="737815"/>
          <wp:effectExtent l="0" t="0" r="0" b="571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4483" cy="737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0E0EE2" w14:textId="77777777" w:rsidR="002C4806" w:rsidRDefault="002C4806">
    <w:pPr>
      <w:pStyle w:val="11"/>
      <w:rPr>
        <w:b/>
        <w:bCs/>
        <w:sz w:val="22"/>
        <w:szCs w:val="22"/>
        <w:rtl/>
      </w:rPr>
    </w:pPr>
  </w:p>
  <w:p w14:paraId="5039BA94" w14:textId="42874C55" w:rsidR="005A29F2" w:rsidRPr="002C4806" w:rsidRDefault="00DD55C7" w:rsidP="00DD55C7">
    <w:pPr>
      <w:pStyle w:val="11"/>
      <w:tabs>
        <w:tab w:val="left" w:pos="1406"/>
      </w:tabs>
      <w:rPr>
        <w:rFonts w:asciiTheme="minorBidi" w:hAnsiTheme="minorBidi" w:cstheme="minorBidi"/>
        <w:b/>
        <w:bCs/>
        <w:sz w:val="22"/>
        <w:szCs w:val="22"/>
      </w:rPr>
    </w:pPr>
    <w:r w:rsidRPr="00DD55C7">
      <w:rPr>
        <w:rFonts w:asciiTheme="minorBidi" w:hAnsiTheme="minorBidi" w:cstheme="minorBidi"/>
        <w:b/>
        <w:bCs/>
        <w:sz w:val="22"/>
        <w:szCs w:val="22"/>
        <w:rtl/>
      </w:rPr>
      <w:tab/>
    </w:r>
    <w:r w:rsidR="002C4806">
      <w:rPr>
        <w:rFonts w:hint="cs"/>
        <w:b/>
        <w:bCs/>
        <w:sz w:val="22"/>
        <w:szCs w:val="22"/>
        <w:rtl/>
      </w:rPr>
      <w:t xml:space="preserve">    </w:t>
    </w:r>
    <w:r w:rsidR="002C4806" w:rsidRPr="002C4806">
      <w:rPr>
        <w:rFonts w:asciiTheme="minorBidi" w:hAnsiTheme="minorBidi" w:cstheme="minorBidi"/>
        <w:b/>
        <w:bCs/>
        <w:color w:val="FFFFFF" w:themeColor="background1"/>
        <w:sz w:val="22"/>
        <w:szCs w:val="22"/>
        <w:rtl/>
      </w:rPr>
      <w:t>מדור לומדים</w:t>
    </w:r>
    <w:r>
      <w:rPr>
        <w:rFonts w:asciiTheme="minorBidi" w:hAnsiTheme="minorBidi" w:cstheme="minorBidi" w:hint="cs"/>
        <w:b/>
        <w:bCs/>
        <w:color w:val="FFFFFF" w:themeColor="background1"/>
        <w:sz w:val="22"/>
        <w:szCs w:val="22"/>
        <w:rtl/>
      </w:rPr>
      <w:t>, טל' 2574, פקס' 5635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76"/>
    <w:rsid w:val="000A1B70"/>
    <w:rsid w:val="001600AF"/>
    <w:rsid w:val="00185876"/>
    <w:rsid w:val="00240EF7"/>
    <w:rsid w:val="002C4806"/>
    <w:rsid w:val="0038750F"/>
    <w:rsid w:val="003A1827"/>
    <w:rsid w:val="003E4138"/>
    <w:rsid w:val="004433A3"/>
    <w:rsid w:val="005109F8"/>
    <w:rsid w:val="005521D9"/>
    <w:rsid w:val="005713A5"/>
    <w:rsid w:val="005A29F2"/>
    <w:rsid w:val="00613D22"/>
    <w:rsid w:val="00650138"/>
    <w:rsid w:val="006564C7"/>
    <w:rsid w:val="007B12A7"/>
    <w:rsid w:val="00953FE5"/>
    <w:rsid w:val="00995C31"/>
    <w:rsid w:val="009E4543"/>
    <w:rsid w:val="00A06BF8"/>
    <w:rsid w:val="00A3326B"/>
    <w:rsid w:val="00AB689B"/>
    <w:rsid w:val="00AF0808"/>
    <w:rsid w:val="00B24F7B"/>
    <w:rsid w:val="00B45523"/>
    <w:rsid w:val="00B6163B"/>
    <w:rsid w:val="00BB40AA"/>
    <w:rsid w:val="00C46905"/>
    <w:rsid w:val="00C722AD"/>
    <w:rsid w:val="00CB6E19"/>
    <w:rsid w:val="00CE0AAE"/>
    <w:rsid w:val="00D93968"/>
    <w:rsid w:val="00D96D6A"/>
    <w:rsid w:val="00DD55C7"/>
    <w:rsid w:val="00E0529A"/>
    <w:rsid w:val="00E55330"/>
    <w:rsid w:val="00E5602E"/>
    <w:rsid w:val="00EA2FEA"/>
    <w:rsid w:val="00EB3B68"/>
    <w:rsid w:val="00ED0CE4"/>
    <w:rsid w:val="00FA5C16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74B2A616"/>
  <w15:docId w15:val="{9C9BF32D-9E8E-43DA-9A57-FC659A47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B70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B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/>
      <w: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גופן ברירת המחדל של פיסקה1"/>
  </w:style>
  <w:style w:type="paragraph" w:customStyle="1" w:styleId="Heading">
    <w:name w:val="Heading"/>
    <w:basedOn w:val="Normal"/>
    <w:next w:val="BodyText"/>
    <w:pPr>
      <w:keepNext/>
      <w:suppressAutoHyphens/>
      <w:spacing w:before="240" w:after="120"/>
      <w:jc w:val="right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uppressAutoHyphens/>
      <w:spacing w:after="120"/>
      <w:jc w:val="right"/>
    </w:pPr>
    <w:rPr>
      <w:rFonts w:cs="Times New Roman"/>
    </w:rPr>
  </w:style>
  <w:style w:type="paragraph" w:styleId="List">
    <w:name w:val="List"/>
    <w:basedOn w:val="BodyText"/>
  </w:style>
  <w:style w:type="paragraph" w:customStyle="1" w:styleId="10">
    <w:name w:val="כיתוב1"/>
    <w:basedOn w:val="Normal"/>
    <w:pPr>
      <w:suppressLineNumbers/>
      <w:suppressAutoHyphens/>
      <w:spacing w:before="120" w:after="120"/>
      <w:jc w:val="right"/>
    </w:pPr>
    <w:rPr>
      <w:rFonts w:cs="Times New Roman"/>
      <w:i/>
      <w:iCs/>
    </w:rPr>
  </w:style>
  <w:style w:type="paragraph" w:customStyle="1" w:styleId="Index">
    <w:name w:val="Index"/>
    <w:basedOn w:val="Normal"/>
    <w:pPr>
      <w:suppressLineNumbers/>
      <w:suppressAutoHyphens/>
      <w:jc w:val="right"/>
    </w:pPr>
    <w:rPr>
      <w:rFonts w:cs="Times New Roman"/>
    </w:rPr>
  </w:style>
  <w:style w:type="paragraph" w:customStyle="1" w:styleId="11">
    <w:name w:val="כניסה רגילה1"/>
    <w:basedOn w:val="Normal"/>
    <w:pPr>
      <w:suppressAutoHyphens/>
    </w:pPr>
  </w:style>
  <w:style w:type="paragraph" w:styleId="BalloonText">
    <w:name w:val="Balloon Text"/>
    <w:basedOn w:val="Normal"/>
    <w:pPr>
      <w:suppressAutoHyphens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uppressAutoHyphens/>
    </w:pPr>
    <w:rPr>
      <w:rFonts w:cs="Times New Roman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uppressAutoHyphens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A1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nak\Desktop\&#1504;&#1497;&#1497;&#1512;%20&#1500;&#1493;&#1490;&#1493;%20&#1489;&#1497;&#1514;%20&#1505;&#1508;&#1512;_&#1514;&#1499;&#1500;&#1514;-1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 בית ספר_תכלת-1</Template>
  <TotalTime>1</TotalTime>
  <Pages>1</Pages>
  <Words>385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הטכניון – מכון טכנולוגי לישראל                                         מדור רישום וקבלה</vt:lpstr>
      <vt:lpstr>הטכניון – מכון טכנולוגי לישראל                                         מדור רישום וקבלה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הטכניון – מכון טכנולוגי לישראל                                         מדור רישום וקבלה</dc:title>
  <dc:creator>קוצר עדנה</dc:creator>
  <cp:lastModifiedBy>Sabary Shahar</cp:lastModifiedBy>
  <cp:revision>3</cp:revision>
  <cp:lastPrinted>2025-02-17T12:08:00Z</cp:lastPrinted>
  <dcterms:created xsi:type="dcterms:W3CDTF">2025-02-16T12:40:00Z</dcterms:created>
  <dcterms:modified xsi:type="dcterms:W3CDTF">2025-02-17T12:08:00Z</dcterms:modified>
</cp:coreProperties>
</file>